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2306" w14:textId="0117C82E" w:rsidR="00252F18" w:rsidRPr="000E7247" w:rsidRDefault="00E464AD" w:rsidP="000E7247">
      <w:pPr>
        <w:spacing w:after="160" w:line="259" w:lineRule="auto"/>
        <w:jc w:val="both"/>
        <w:rPr>
          <w:b/>
          <w:bCs/>
          <w:sz w:val="22"/>
          <w:szCs w:val="22"/>
        </w:rPr>
      </w:pPr>
      <w:r w:rsidRPr="000E7247">
        <w:rPr>
          <w:b/>
          <w:bCs/>
          <w:sz w:val="22"/>
          <w:szCs w:val="22"/>
        </w:rPr>
        <w:t>Background</w:t>
      </w:r>
    </w:p>
    <w:p w14:paraId="61511C12" w14:textId="77777777" w:rsidR="00E464AD" w:rsidRPr="00E464AD" w:rsidRDefault="00E464AD" w:rsidP="000E7247">
      <w:pPr>
        <w:spacing w:after="160" w:line="259" w:lineRule="auto"/>
        <w:jc w:val="both"/>
        <w:rPr>
          <w:sz w:val="22"/>
          <w:szCs w:val="22"/>
        </w:rPr>
      </w:pPr>
      <w:r w:rsidRPr="00E464AD">
        <w:rPr>
          <w:sz w:val="22"/>
          <w:szCs w:val="22"/>
        </w:rPr>
        <w:t xml:space="preserve">“La Cantera” is a course that takes inspiration from the famous La Cantera of F.C. Barcelona, which is well known for regularly recruiting promising young “talents” and having a respectable record for producing “champions”. </w:t>
      </w:r>
    </w:p>
    <w:p w14:paraId="7C723EF8" w14:textId="7FAEC8DC" w:rsidR="00E464AD" w:rsidRPr="00E464AD" w:rsidRDefault="00E464AD" w:rsidP="000E7247">
      <w:pPr>
        <w:spacing w:after="160" w:line="259" w:lineRule="auto"/>
        <w:jc w:val="both"/>
        <w:rPr>
          <w:sz w:val="22"/>
          <w:szCs w:val="22"/>
        </w:rPr>
      </w:pPr>
      <w:r w:rsidRPr="00E464AD">
        <w:rPr>
          <w:sz w:val="22"/>
          <w:szCs w:val="22"/>
        </w:rPr>
        <w:t>Inspired by La Cantera, the disease-oriented special coaching originally developed by Prof Massimo Federico (EHA Lymphoma Group) to train young hematologists on clinical research, creating networks of young scientists in the field of Lymphomas, has generated fruitful collaborations to further investigate clinical research on these specific hematologic conditions.</w:t>
      </w:r>
    </w:p>
    <w:p w14:paraId="0679FAA5" w14:textId="0D88AAD5" w:rsidR="00E464AD" w:rsidRPr="00E464AD" w:rsidRDefault="00E464AD" w:rsidP="000E7247">
      <w:pPr>
        <w:spacing w:after="160" w:line="259" w:lineRule="auto"/>
        <w:jc w:val="both"/>
        <w:rPr>
          <w:sz w:val="22"/>
          <w:szCs w:val="22"/>
        </w:rPr>
      </w:pPr>
      <w:r w:rsidRPr="00E464AD">
        <w:rPr>
          <w:sz w:val="22"/>
          <w:szCs w:val="22"/>
        </w:rPr>
        <w:t>EHA would like to try this format and organize La Canter</w:t>
      </w:r>
      <w:r w:rsidR="00F94479">
        <w:rPr>
          <w:sz w:val="22"/>
          <w:szCs w:val="22"/>
        </w:rPr>
        <w:t>a</w:t>
      </w:r>
      <w:r w:rsidRPr="00E464AD">
        <w:rPr>
          <w:sz w:val="22"/>
          <w:szCs w:val="22"/>
        </w:rPr>
        <w:t xml:space="preserve"> by other SWG</w:t>
      </w:r>
      <w:r w:rsidR="00E71C9A" w:rsidRPr="002C0252">
        <w:rPr>
          <w:sz w:val="22"/>
          <w:szCs w:val="22"/>
        </w:rPr>
        <w:t>s</w:t>
      </w:r>
      <w:r w:rsidRPr="00E464AD">
        <w:rPr>
          <w:sz w:val="22"/>
          <w:szCs w:val="22"/>
        </w:rPr>
        <w:t>. The pilot project includes 1 additional La Cantera to be organized in September-October 2025.</w:t>
      </w:r>
    </w:p>
    <w:p w14:paraId="67DDF394" w14:textId="393B5F8D" w:rsidR="00E464AD" w:rsidRPr="000E7247" w:rsidRDefault="00E464AD" w:rsidP="000E7247">
      <w:pPr>
        <w:spacing w:after="160" w:line="259" w:lineRule="auto"/>
        <w:jc w:val="both"/>
        <w:rPr>
          <w:b/>
          <w:bCs/>
          <w:sz w:val="22"/>
          <w:szCs w:val="22"/>
        </w:rPr>
      </w:pPr>
      <w:r w:rsidRPr="000E7247">
        <w:rPr>
          <w:b/>
          <w:bCs/>
          <w:sz w:val="22"/>
          <w:szCs w:val="22"/>
        </w:rPr>
        <w:t>Application form</w:t>
      </w:r>
    </w:p>
    <w:p w14:paraId="2ADF284D" w14:textId="46A47230" w:rsidR="00E464AD" w:rsidRDefault="00E464AD" w:rsidP="000E7247">
      <w:pPr>
        <w:pStyle w:val="ListParagraph"/>
        <w:numPr>
          <w:ilvl w:val="0"/>
          <w:numId w:val="1"/>
        </w:numPr>
        <w:spacing w:after="160" w:line="259" w:lineRule="auto"/>
        <w:jc w:val="both"/>
        <w:rPr>
          <w:sz w:val="22"/>
          <w:szCs w:val="22"/>
        </w:rPr>
      </w:pPr>
      <w:r>
        <w:rPr>
          <w:sz w:val="22"/>
          <w:szCs w:val="22"/>
        </w:rPr>
        <w:t>Name of SWG ________________________________________________</w:t>
      </w:r>
    </w:p>
    <w:p w14:paraId="5AF52EB0" w14:textId="5DA44C2C" w:rsidR="00E464AD" w:rsidRDefault="00E464AD" w:rsidP="000E7247">
      <w:pPr>
        <w:pStyle w:val="ListParagraph"/>
        <w:numPr>
          <w:ilvl w:val="0"/>
          <w:numId w:val="1"/>
        </w:numPr>
        <w:spacing w:before="240" w:after="160" w:line="259" w:lineRule="auto"/>
        <w:jc w:val="both"/>
        <w:rPr>
          <w:sz w:val="22"/>
          <w:szCs w:val="22"/>
        </w:rPr>
      </w:pPr>
      <w:r>
        <w:rPr>
          <w:sz w:val="22"/>
          <w:szCs w:val="22"/>
        </w:rPr>
        <w:t>Name of SWG Chair (Vice-Chair) _________________________________</w:t>
      </w:r>
    </w:p>
    <w:p w14:paraId="5E70D788" w14:textId="7D209FAC" w:rsidR="00E464AD" w:rsidRDefault="00E464AD" w:rsidP="000E7247">
      <w:pPr>
        <w:pStyle w:val="ListParagraph"/>
        <w:numPr>
          <w:ilvl w:val="0"/>
          <w:numId w:val="1"/>
        </w:numPr>
        <w:spacing w:after="160" w:line="259" w:lineRule="auto"/>
        <w:jc w:val="both"/>
        <w:rPr>
          <w:sz w:val="22"/>
          <w:szCs w:val="22"/>
        </w:rPr>
      </w:pPr>
      <w:r>
        <w:rPr>
          <w:sz w:val="22"/>
          <w:szCs w:val="22"/>
        </w:rPr>
        <w:t>Relevant research topic in the specific area of hematology (</w:t>
      </w:r>
      <w:r w:rsidR="00B0651D">
        <w:rPr>
          <w:sz w:val="22"/>
          <w:szCs w:val="22"/>
        </w:rPr>
        <w:t xml:space="preserve">topic and </w:t>
      </w:r>
      <w:r w:rsidR="003C32B9">
        <w:rPr>
          <w:sz w:val="22"/>
          <w:szCs w:val="22"/>
        </w:rPr>
        <w:t>obje</w:t>
      </w:r>
      <w:r w:rsidR="00675F24">
        <w:rPr>
          <w:sz w:val="22"/>
          <w:szCs w:val="22"/>
        </w:rPr>
        <w:t xml:space="preserve">ctive, </w:t>
      </w:r>
      <w:r>
        <w:rPr>
          <w:sz w:val="22"/>
          <w:szCs w:val="22"/>
        </w:rPr>
        <w:t>max 500 words)</w:t>
      </w:r>
    </w:p>
    <w:p w14:paraId="790AE84A" w14:textId="73911EBE" w:rsidR="00E464AD" w:rsidRDefault="00E464AD" w:rsidP="000E7247">
      <w:pPr>
        <w:spacing w:after="160" w:line="259" w:lineRule="auto"/>
        <w:ind w:left="360"/>
        <w:jc w:val="both"/>
        <w:rPr>
          <w:sz w:val="22"/>
          <w:szCs w:val="22"/>
        </w:rPr>
      </w:pPr>
      <w:r>
        <w:rPr>
          <w:sz w:val="22"/>
          <w:szCs w:val="22"/>
        </w:rPr>
        <w:t>______________________________________________________________</w:t>
      </w:r>
      <w:r w:rsidR="005A028A">
        <w:rPr>
          <w:sz w:val="22"/>
          <w:szCs w:val="22"/>
        </w:rPr>
        <w:t>_</w:t>
      </w:r>
    </w:p>
    <w:p w14:paraId="27EFEE4F" w14:textId="0B165A41" w:rsidR="00E464AD" w:rsidRDefault="005A028A" w:rsidP="000E7247">
      <w:pPr>
        <w:spacing w:after="160" w:line="259"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61746" w14:textId="663C5BC3" w:rsidR="005A028A" w:rsidRDefault="00C04820" w:rsidP="000E7247">
      <w:pPr>
        <w:pStyle w:val="ListParagraph"/>
        <w:numPr>
          <w:ilvl w:val="0"/>
          <w:numId w:val="1"/>
        </w:numPr>
        <w:spacing w:after="160" w:line="259" w:lineRule="auto"/>
        <w:jc w:val="both"/>
        <w:rPr>
          <w:sz w:val="22"/>
          <w:szCs w:val="22"/>
        </w:rPr>
      </w:pPr>
      <w:r w:rsidRPr="00C04820">
        <w:rPr>
          <w:sz w:val="22"/>
          <w:szCs w:val="22"/>
        </w:rPr>
        <w:t>A draft program addressing clinical research and how to achieve excellence in trial design and execution, in line with the proposed topic</w:t>
      </w:r>
      <w:r>
        <w:rPr>
          <w:sz w:val="22"/>
          <w:szCs w:val="22"/>
        </w:rPr>
        <w:t xml:space="preserve"> (please see the structure of the course</w:t>
      </w:r>
      <w:r w:rsidR="00911D70">
        <w:rPr>
          <w:sz w:val="22"/>
          <w:szCs w:val="22"/>
        </w:rPr>
        <w:t xml:space="preserve"> on our </w:t>
      </w:r>
      <w:hyperlink r:id="rId11" w:history="1">
        <w:r w:rsidR="00911D70" w:rsidRPr="00911D70">
          <w:rPr>
            <w:rStyle w:val="Hyperlink"/>
            <w:sz w:val="22"/>
            <w:szCs w:val="22"/>
          </w:rPr>
          <w:t>La Cantera coaching page</w:t>
        </w:r>
      </w:hyperlink>
      <w:r>
        <w:rPr>
          <w:sz w:val="22"/>
          <w:szCs w:val="22"/>
        </w:rPr>
        <w:t>)</w:t>
      </w:r>
    </w:p>
    <w:p w14:paraId="6E3EA501" w14:textId="310490DC" w:rsidR="00844AAE" w:rsidRDefault="00844AAE" w:rsidP="000E7247">
      <w:pPr>
        <w:spacing w:after="160" w:line="259"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D0257" w14:textId="2D2BCDE5" w:rsidR="00844AAE" w:rsidRDefault="005C1C83" w:rsidP="000E7247">
      <w:pPr>
        <w:pStyle w:val="ListParagraph"/>
        <w:numPr>
          <w:ilvl w:val="0"/>
          <w:numId w:val="1"/>
        </w:numPr>
        <w:spacing w:after="160" w:line="259" w:lineRule="auto"/>
        <w:jc w:val="both"/>
        <w:rPr>
          <w:sz w:val="22"/>
          <w:szCs w:val="22"/>
        </w:rPr>
      </w:pPr>
      <w:r w:rsidRPr="005C1C83">
        <w:rPr>
          <w:sz w:val="22"/>
          <w:szCs w:val="22"/>
        </w:rPr>
        <w:t>A coach identified among world-class leaders in clinical research, who must also be a good communicator/medical educator</w:t>
      </w:r>
      <w:r>
        <w:rPr>
          <w:sz w:val="22"/>
          <w:szCs w:val="22"/>
        </w:rPr>
        <w:t xml:space="preserve"> (you should </w:t>
      </w:r>
      <w:r w:rsidR="003B78ED">
        <w:rPr>
          <w:sz w:val="22"/>
          <w:szCs w:val="22"/>
        </w:rPr>
        <w:t>discuss previously with th</w:t>
      </w:r>
      <w:r w:rsidR="00675F24">
        <w:rPr>
          <w:sz w:val="22"/>
          <w:szCs w:val="22"/>
        </w:rPr>
        <w:t>e</w:t>
      </w:r>
      <w:r w:rsidR="003B78ED">
        <w:rPr>
          <w:sz w:val="22"/>
          <w:szCs w:val="22"/>
        </w:rPr>
        <w:t>s</w:t>
      </w:r>
      <w:r w:rsidR="00675F24">
        <w:rPr>
          <w:sz w:val="22"/>
          <w:szCs w:val="22"/>
        </w:rPr>
        <w:t xml:space="preserve">e </w:t>
      </w:r>
      <w:r w:rsidR="003B78ED">
        <w:rPr>
          <w:sz w:val="22"/>
          <w:szCs w:val="22"/>
        </w:rPr>
        <w:t>person</w:t>
      </w:r>
      <w:r w:rsidR="00675F24">
        <w:rPr>
          <w:sz w:val="22"/>
          <w:szCs w:val="22"/>
        </w:rPr>
        <w:t xml:space="preserve">s </w:t>
      </w:r>
      <w:r w:rsidR="003B78ED">
        <w:rPr>
          <w:sz w:val="22"/>
          <w:szCs w:val="22"/>
        </w:rPr>
        <w:t>if they are available in September-November 2025</w:t>
      </w:r>
      <w:r w:rsidR="00D75312">
        <w:rPr>
          <w:sz w:val="22"/>
          <w:szCs w:val="22"/>
        </w:rPr>
        <w:t>. You can propose 2-3 coaches in line with the proposed topic)</w:t>
      </w:r>
    </w:p>
    <w:p w14:paraId="122ADD9A" w14:textId="6E30EF73" w:rsidR="00D75312" w:rsidRPr="00D75312" w:rsidRDefault="00D75312" w:rsidP="000E7247">
      <w:pPr>
        <w:spacing w:after="160" w:line="259" w:lineRule="auto"/>
        <w:ind w:left="360"/>
        <w:jc w:val="both"/>
        <w:rPr>
          <w:sz w:val="22"/>
          <w:szCs w:val="22"/>
        </w:rPr>
      </w:pPr>
      <w:r>
        <w:rPr>
          <w:sz w:val="22"/>
          <w:szCs w:val="22"/>
        </w:rPr>
        <w:lastRenderedPageBreak/>
        <w:t>______________________________________________________________________________________________________________________________</w:t>
      </w:r>
    </w:p>
    <w:p w14:paraId="5E924C01" w14:textId="4CFF415D" w:rsidR="00E464AD" w:rsidRDefault="00D75312" w:rsidP="000E7247">
      <w:pPr>
        <w:pStyle w:val="ListParagraph"/>
        <w:numPr>
          <w:ilvl w:val="0"/>
          <w:numId w:val="1"/>
        </w:numPr>
        <w:spacing w:after="160" w:line="259" w:lineRule="auto"/>
        <w:jc w:val="both"/>
        <w:rPr>
          <w:sz w:val="22"/>
          <w:szCs w:val="22"/>
        </w:rPr>
      </w:pPr>
      <w:r>
        <w:rPr>
          <w:sz w:val="22"/>
          <w:szCs w:val="22"/>
        </w:rPr>
        <w:t>Possible dates for La Cantera in September-November 2025</w:t>
      </w:r>
      <w:r w:rsidR="00F94479">
        <w:rPr>
          <w:sz w:val="22"/>
          <w:szCs w:val="22"/>
        </w:rPr>
        <w:t xml:space="preserve"> (please oversee from your experience possible overlaps with other activities)</w:t>
      </w:r>
    </w:p>
    <w:p w14:paraId="5433D8C3" w14:textId="4AEF6BE4" w:rsidR="00196E22" w:rsidRDefault="00196E22" w:rsidP="000E7247">
      <w:pPr>
        <w:spacing w:after="160" w:line="259"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w:t>
      </w:r>
      <w:r w:rsidR="00DB0587">
        <w:rPr>
          <w:sz w:val="22"/>
          <w:szCs w:val="22"/>
        </w:rPr>
        <w:t xml:space="preserve">_______                </w:t>
      </w:r>
    </w:p>
    <w:p w14:paraId="631D652C" w14:textId="71BBAE82" w:rsidR="00DB0587" w:rsidRDefault="00DB0587" w:rsidP="000E7247">
      <w:pPr>
        <w:pStyle w:val="ListParagraph"/>
        <w:numPr>
          <w:ilvl w:val="0"/>
          <w:numId w:val="1"/>
        </w:numPr>
        <w:spacing w:after="160" w:line="259" w:lineRule="auto"/>
        <w:jc w:val="both"/>
        <w:rPr>
          <w:sz w:val="22"/>
          <w:szCs w:val="22"/>
        </w:rPr>
      </w:pPr>
      <w:r>
        <w:rPr>
          <w:sz w:val="22"/>
          <w:szCs w:val="22"/>
        </w:rPr>
        <w:t xml:space="preserve">By signing this </w:t>
      </w:r>
      <w:proofErr w:type="gramStart"/>
      <w:r>
        <w:rPr>
          <w:sz w:val="22"/>
          <w:szCs w:val="22"/>
        </w:rPr>
        <w:t>proposal</w:t>
      </w:r>
      <w:proofErr w:type="gramEnd"/>
      <w:r>
        <w:rPr>
          <w:sz w:val="22"/>
          <w:szCs w:val="22"/>
        </w:rPr>
        <w:t xml:space="preserve"> I _______________________________________ </w:t>
      </w:r>
      <w:r w:rsidR="00C323CD">
        <w:rPr>
          <w:sz w:val="22"/>
          <w:szCs w:val="22"/>
        </w:rPr>
        <w:t xml:space="preserve">commit to </w:t>
      </w:r>
      <w:r w:rsidR="009F358E">
        <w:rPr>
          <w:sz w:val="22"/>
          <w:szCs w:val="22"/>
        </w:rPr>
        <w:t>ensuring</w:t>
      </w:r>
      <w:r w:rsidR="00C323CD">
        <w:rPr>
          <w:sz w:val="22"/>
          <w:szCs w:val="22"/>
        </w:rPr>
        <w:t xml:space="preserve"> full SWG support in organizing La Cantera, promoting this event</w:t>
      </w:r>
      <w:r w:rsidR="009F358E">
        <w:rPr>
          <w:sz w:val="22"/>
          <w:szCs w:val="22"/>
        </w:rPr>
        <w:t>,</w:t>
      </w:r>
      <w:r w:rsidR="009C6743">
        <w:rPr>
          <w:sz w:val="22"/>
          <w:szCs w:val="22"/>
        </w:rPr>
        <w:t xml:space="preserve"> and </w:t>
      </w:r>
      <w:r w:rsidR="009F358E">
        <w:rPr>
          <w:sz w:val="22"/>
          <w:szCs w:val="22"/>
        </w:rPr>
        <w:t>following</w:t>
      </w:r>
      <w:r w:rsidR="009C6743">
        <w:rPr>
          <w:sz w:val="22"/>
          <w:szCs w:val="22"/>
        </w:rPr>
        <w:t xml:space="preserve"> up with the participants 1 year after the event</w:t>
      </w:r>
    </w:p>
    <w:p w14:paraId="3B1930D8" w14:textId="3C6C88B7" w:rsidR="009C6743" w:rsidRDefault="009C6743" w:rsidP="000E7247">
      <w:pPr>
        <w:spacing w:after="160" w:line="259" w:lineRule="auto"/>
        <w:jc w:val="both"/>
        <w:rPr>
          <w:sz w:val="22"/>
          <w:szCs w:val="22"/>
        </w:rPr>
      </w:pPr>
    </w:p>
    <w:p w14:paraId="29A8C380" w14:textId="18BEA488" w:rsidR="009C6743" w:rsidRDefault="009F358E" w:rsidP="000E7247">
      <w:pPr>
        <w:spacing w:after="160" w:line="259" w:lineRule="auto"/>
        <w:jc w:val="both"/>
        <w:rPr>
          <w:sz w:val="22"/>
          <w:szCs w:val="22"/>
        </w:rPr>
      </w:pPr>
      <w:r>
        <w:rPr>
          <w:sz w:val="22"/>
          <w:szCs w:val="22"/>
        </w:rPr>
        <w:t>Date _______________________</w:t>
      </w:r>
      <w:r>
        <w:rPr>
          <w:sz w:val="22"/>
          <w:szCs w:val="22"/>
        </w:rPr>
        <w:tab/>
        <w:t>Signature ___________________________</w:t>
      </w:r>
    </w:p>
    <w:p w14:paraId="79D7BFED" w14:textId="77777777" w:rsidR="000E7247" w:rsidRDefault="000E7247" w:rsidP="000E7247">
      <w:pPr>
        <w:spacing w:after="160" w:line="259" w:lineRule="auto"/>
        <w:jc w:val="both"/>
        <w:rPr>
          <w:sz w:val="22"/>
          <w:szCs w:val="22"/>
        </w:rPr>
      </w:pPr>
    </w:p>
    <w:p w14:paraId="63724516" w14:textId="47FF7C72" w:rsidR="000E7247" w:rsidRPr="009C6743" w:rsidRDefault="000E7247" w:rsidP="00115ED7">
      <w:pPr>
        <w:spacing w:after="160" w:line="259" w:lineRule="auto"/>
        <w:rPr>
          <w:sz w:val="22"/>
          <w:szCs w:val="22"/>
        </w:rPr>
      </w:pPr>
      <w:r>
        <w:rPr>
          <w:sz w:val="22"/>
          <w:szCs w:val="22"/>
        </w:rPr>
        <w:t xml:space="preserve">Please send the filled-in form to </w:t>
      </w:r>
      <w:hyperlink r:id="rId12" w:history="1">
        <w:r w:rsidRPr="007565AC">
          <w:rPr>
            <w:rStyle w:val="Hyperlink"/>
            <w:sz w:val="22"/>
            <w:szCs w:val="22"/>
          </w:rPr>
          <w:t>swgs@ehaweb.org</w:t>
        </w:r>
      </w:hyperlink>
      <w:r>
        <w:rPr>
          <w:sz w:val="22"/>
          <w:szCs w:val="22"/>
        </w:rPr>
        <w:t xml:space="preserve"> by </w:t>
      </w:r>
      <w:r w:rsidRPr="00115ED7">
        <w:rPr>
          <w:b/>
          <w:bCs/>
          <w:sz w:val="22"/>
          <w:szCs w:val="22"/>
        </w:rPr>
        <w:t>Novem</w:t>
      </w:r>
      <w:r w:rsidR="00115ED7" w:rsidRPr="00115ED7">
        <w:rPr>
          <w:b/>
          <w:bCs/>
          <w:sz w:val="22"/>
          <w:szCs w:val="22"/>
        </w:rPr>
        <w:t>ber 30, 2024.</w:t>
      </w:r>
    </w:p>
    <w:sectPr w:rsidR="000E7247" w:rsidRPr="009C6743" w:rsidSect="00DE7E55">
      <w:headerReference w:type="default" r:id="rId13"/>
      <w:footerReference w:type="default" r:id="rId14"/>
      <w:headerReference w:type="first" r:id="rId15"/>
      <w:footerReference w:type="first" r:id="rId16"/>
      <w:pgSz w:w="11906" w:h="16838" w:code="9"/>
      <w:pgMar w:top="2722" w:right="1361" w:bottom="1191" w:left="136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67E2" w14:textId="77777777" w:rsidR="003E2DFA" w:rsidRPr="00FF2370" w:rsidRDefault="003E2DFA" w:rsidP="009D7206">
      <w:r w:rsidRPr="00FF2370">
        <w:separator/>
      </w:r>
    </w:p>
  </w:endnote>
  <w:endnote w:type="continuationSeparator" w:id="0">
    <w:p w14:paraId="586B0B17" w14:textId="77777777" w:rsidR="003E2DFA" w:rsidRPr="00FF2370" w:rsidRDefault="003E2DFA" w:rsidP="009D7206">
      <w:r w:rsidRPr="00FF23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838A" w14:textId="77777777" w:rsidR="00750256" w:rsidRDefault="00750256" w:rsidP="00DE7E55">
    <w:pPr>
      <w:pStyle w:val="Footer"/>
    </w:pPr>
    <w:r>
      <w:tab/>
    </w:r>
    <w:r>
      <w:tab/>
    </w:r>
    <w:r w:rsidRPr="00DE7E55">
      <w:t>Page</w:t>
    </w:r>
  </w:p>
  <w:p w14:paraId="7D10361F" w14:textId="77777777" w:rsidR="00750256" w:rsidRDefault="00750256" w:rsidP="00DE7E55">
    <w:pPr>
      <w:pStyle w:val="Footer"/>
    </w:pPr>
    <w:r>
      <w:tab/>
    </w:r>
    <w:r>
      <w:tab/>
    </w:r>
    <w:r>
      <w:fldChar w:fldCharType="begin"/>
    </w:r>
    <w:r>
      <w:instrText xml:space="preserve"> PAGE   \* MERGEFORMAT </w:instrText>
    </w:r>
    <w:r>
      <w:fldChar w:fldCharType="separate"/>
    </w:r>
    <w:r>
      <w:rPr>
        <w:noProof/>
      </w:rPr>
      <w:t>1</w:t>
    </w:r>
    <w:r>
      <w:fldChar w:fldCharType="end"/>
    </w:r>
    <w:r>
      <w:t>/</w:t>
    </w:r>
    <w:r w:rsidR="00785DF3">
      <w:fldChar w:fldCharType="begin"/>
    </w:r>
    <w:r w:rsidR="00785DF3">
      <w:instrText xml:space="preserve"> NUMPAGES   \* MERGEFORMAT </w:instrText>
    </w:r>
    <w:r w:rsidR="00785DF3">
      <w:fldChar w:fldCharType="separate"/>
    </w:r>
    <w:r>
      <w:rPr>
        <w:noProof/>
      </w:rPr>
      <w:t>2</w:t>
    </w:r>
    <w:r w:rsidR="00785D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05C4" w14:textId="77777777" w:rsidR="00DE7E55" w:rsidRDefault="00DE7E55" w:rsidP="00DE7E55">
    <w:pPr>
      <w:pStyle w:val="Footer"/>
    </w:pPr>
    <w:r>
      <w:tab/>
    </w:r>
    <w:r>
      <w:tab/>
    </w:r>
    <w:r w:rsidRPr="00DE7E55">
      <w:t>Page</w:t>
    </w:r>
  </w:p>
  <w:p w14:paraId="174710B7" w14:textId="77777777" w:rsidR="00DE7E55" w:rsidRDefault="00DE7E55" w:rsidP="00DE7E55">
    <w:pPr>
      <w:pStyle w:val="Footer"/>
    </w:pPr>
    <w:r>
      <w:tab/>
    </w:r>
    <w:r>
      <w:tab/>
    </w:r>
    <w:r>
      <w:fldChar w:fldCharType="begin"/>
    </w:r>
    <w:r>
      <w:instrText xml:space="preserve"> PAGE   \* MERGEFORMAT </w:instrText>
    </w:r>
    <w:r>
      <w:fldChar w:fldCharType="separate"/>
    </w:r>
    <w:r>
      <w:t>2</w:t>
    </w:r>
    <w:r>
      <w:fldChar w:fldCharType="end"/>
    </w:r>
    <w:r>
      <w:t>/</w:t>
    </w:r>
    <w:r w:rsidR="00785DF3">
      <w:fldChar w:fldCharType="begin"/>
    </w:r>
    <w:r w:rsidR="00785DF3">
      <w:instrText xml:space="preserve"> NUMPAGES   \* MERGEFORMAT </w:instrText>
    </w:r>
    <w:r w:rsidR="00785DF3">
      <w:fldChar w:fldCharType="separate"/>
    </w:r>
    <w:r>
      <w:t>2</w:t>
    </w:r>
    <w:r w:rsidR="00785DF3">
      <w:fldChar w:fldCharType="end"/>
    </w:r>
  </w:p>
  <w:p w14:paraId="1C58EE29" w14:textId="77777777" w:rsidR="00DE7E55" w:rsidRDefault="00DE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6649" w14:textId="77777777" w:rsidR="003E2DFA" w:rsidRPr="00FF2370" w:rsidRDefault="003E2DFA" w:rsidP="009D7206">
      <w:r w:rsidRPr="00FF2370">
        <w:separator/>
      </w:r>
    </w:p>
  </w:footnote>
  <w:footnote w:type="continuationSeparator" w:id="0">
    <w:p w14:paraId="0974C326" w14:textId="77777777" w:rsidR="003E2DFA" w:rsidRPr="00FF2370" w:rsidRDefault="003E2DFA" w:rsidP="009D7206">
      <w:r w:rsidRPr="00FF23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B4A8" w14:textId="77777777" w:rsidR="00CA4FC9" w:rsidRPr="00FF2370" w:rsidRDefault="00750256" w:rsidP="009D7206">
    <w:pPr>
      <w:pStyle w:val="Header"/>
    </w:pPr>
    <w:r>
      <w:rPr>
        <w:noProof/>
      </w:rPr>
      <w:drawing>
        <wp:anchor distT="0" distB="0" distL="114300" distR="114300" simplePos="0" relativeHeight="251666432" behindDoc="1" locked="0" layoutInCell="1" allowOverlap="1" wp14:anchorId="5328CE85" wp14:editId="5F8797DC">
          <wp:simplePos x="0" y="0"/>
          <wp:positionH relativeFrom="page">
            <wp:posOffset>0</wp:posOffset>
          </wp:positionH>
          <wp:positionV relativeFrom="page">
            <wp:posOffset>0</wp:posOffset>
          </wp:positionV>
          <wp:extent cx="7558920" cy="1260000"/>
          <wp:effectExtent l="0" t="0" r="4445" b="0"/>
          <wp:wrapNone/>
          <wp:docPr id="2025214155" name="OHA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OHA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83AC" w14:textId="77777777" w:rsidR="00252F18" w:rsidRPr="00FF2370" w:rsidRDefault="00750256" w:rsidP="009D7206">
    <w:pPr>
      <w:pStyle w:val="Header"/>
    </w:pPr>
    <w:r>
      <w:rPr>
        <w:noProof/>
      </w:rPr>
      <w:drawing>
        <wp:anchor distT="0" distB="0" distL="114300" distR="114300" simplePos="0" relativeHeight="251664384" behindDoc="1" locked="0" layoutInCell="1" allowOverlap="1" wp14:anchorId="6FD9C110" wp14:editId="0FD08378">
          <wp:simplePos x="0" y="0"/>
          <wp:positionH relativeFrom="page">
            <wp:posOffset>0</wp:posOffset>
          </wp:positionH>
          <wp:positionV relativeFrom="page">
            <wp:posOffset>0</wp:posOffset>
          </wp:positionV>
          <wp:extent cx="7558920" cy="1260000"/>
          <wp:effectExtent l="0" t="0" r="4445" b="0"/>
          <wp:wrapNone/>
          <wp:docPr id="727613179" name="Banner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07444"/>
    <w:multiLevelType w:val="hybridMultilevel"/>
    <w:tmpl w:val="93BE8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16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AD"/>
    <w:rsid w:val="00003188"/>
    <w:rsid w:val="00035DF6"/>
    <w:rsid w:val="000976F3"/>
    <w:rsid w:val="000B6146"/>
    <w:rsid w:val="000E7247"/>
    <w:rsid w:val="000F52D9"/>
    <w:rsid w:val="00101691"/>
    <w:rsid w:val="00115ED7"/>
    <w:rsid w:val="00185753"/>
    <w:rsid w:val="00196E22"/>
    <w:rsid w:val="00252F18"/>
    <w:rsid w:val="00257AD3"/>
    <w:rsid w:val="00274235"/>
    <w:rsid w:val="00283E1D"/>
    <w:rsid w:val="002C0252"/>
    <w:rsid w:val="002D79C2"/>
    <w:rsid w:val="00312C40"/>
    <w:rsid w:val="00362036"/>
    <w:rsid w:val="003B78ED"/>
    <w:rsid w:val="003C32B9"/>
    <w:rsid w:val="003E2DFA"/>
    <w:rsid w:val="00416B4A"/>
    <w:rsid w:val="00426D7F"/>
    <w:rsid w:val="00467A73"/>
    <w:rsid w:val="0048797D"/>
    <w:rsid w:val="00504122"/>
    <w:rsid w:val="00515CBB"/>
    <w:rsid w:val="005707FB"/>
    <w:rsid w:val="005A028A"/>
    <w:rsid w:val="005C1C83"/>
    <w:rsid w:val="005F3208"/>
    <w:rsid w:val="006541D6"/>
    <w:rsid w:val="00664691"/>
    <w:rsid w:val="00675F24"/>
    <w:rsid w:val="006A71B7"/>
    <w:rsid w:val="00750256"/>
    <w:rsid w:val="00751534"/>
    <w:rsid w:val="00792A0B"/>
    <w:rsid w:val="007B2496"/>
    <w:rsid w:val="00844AAE"/>
    <w:rsid w:val="0086252C"/>
    <w:rsid w:val="008637D1"/>
    <w:rsid w:val="008637F2"/>
    <w:rsid w:val="008A7BD6"/>
    <w:rsid w:val="008C5DA6"/>
    <w:rsid w:val="00911D70"/>
    <w:rsid w:val="00944DEA"/>
    <w:rsid w:val="00945578"/>
    <w:rsid w:val="009931DB"/>
    <w:rsid w:val="009C6743"/>
    <w:rsid w:val="009D7206"/>
    <w:rsid w:val="009E024F"/>
    <w:rsid w:val="009E5DE2"/>
    <w:rsid w:val="009F358E"/>
    <w:rsid w:val="00A20BA4"/>
    <w:rsid w:val="00A52BAB"/>
    <w:rsid w:val="00AD4494"/>
    <w:rsid w:val="00B0651D"/>
    <w:rsid w:val="00B24ED7"/>
    <w:rsid w:val="00B53678"/>
    <w:rsid w:val="00B7144C"/>
    <w:rsid w:val="00BC114C"/>
    <w:rsid w:val="00BF7561"/>
    <w:rsid w:val="00C04820"/>
    <w:rsid w:val="00C323CD"/>
    <w:rsid w:val="00C65CDC"/>
    <w:rsid w:val="00CA4FC9"/>
    <w:rsid w:val="00D03F4B"/>
    <w:rsid w:val="00D2060F"/>
    <w:rsid w:val="00D72A75"/>
    <w:rsid w:val="00D75312"/>
    <w:rsid w:val="00DB0587"/>
    <w:rsid w:val="00DE7E55"/>
    <w:rsid w:val="00E464AD"/>
    <w:rsid w:val="00E71C9A"/>
    <w:rsid w:val="00E865C6"/>
    <w:rsid w:val="00EB13DD"/>
    <w:rsid w:val="00EB1606"/>
    <w:rsid w:val="00F36E15"/>
    <w:rsid w:val="00F94479"/>
    <w:rsid w:val="00FB0D53"/>
    <w:rsid w:val="00FD4ED8"/>
    <w:rsid w:val="00FF2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ABA3B"/>
  <w15:chartTrackingRefBased/>
  <w15:docId w15:val="{BFD83545-12D3-472D-9782-40DA13BD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06"/>
    <w:pPr>
      <w:spacing w:after="0" w:line="280" w:lineRule="atLeast"/>
    </w:pPr>
    <w:rPr>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F18"/>
    <w:pPr>
      <w:tabs>
        <w:tab w:val="center" w:pos="4536"/>
        <w:tab w:val="right" w:pos="9072"/>
      </w:tabs>
      <w:spacing w:line="240" w:lineRule="auto"/>
    </w:pPr>
  </w:style>
  <w:style w:type="character" w:customStyle="1" w:styleId="HeaderChar">
    <w:name w:val="Header Char"/>
    <w:basedOn w:val="DefaultParagraphFont"/>
    <w:link w:val="Header"/>
    <w:uiPriority w:val="99"/>
    <w:rsid w:val="00252F18"/>
  </w:style>
  <w:style w:type="paragraph" w:styleId="Footer">
    <w:name w:val="footer"/>
    <w:basedOn w:val="Normal"/>
    <w:link w:val="FooterChar"/>
    <w:uiPriority w:val="99"/>
    <w:unhideWhenUsed/>
    <w:rsid w:val="00DE7E55"/>
    <w:pPr>
      <w:tabs>
        <w:tab w:val="center" w:pos="4536"/>
        <w:tab w:val="left" w:pos="9242"/>
      </w:tabs>
      <w:spacing w:line="230" w:lineRule="atLeast"/>
      <w:ind w:right="-595"/>
    </w:pPr>
    <w:rPr>
      <w:sz w:val="15"/>
    </w:rPr>
  </w:style>
  <w:style w:type="character" w:customStyle="1" w:styleId="FooterChar">
    <w:name w:val="Footer Char"/>
    <w:basedOn w:val="DefaultParagraphFont"/>
    <w:link w:val="Footer"/>
    <w:uiPriority w:val="99"/>
    <w:rsid w:val="00DE7E55"/>
    <w:rPr>
      <w:sz w:val="15"/>
      <w:szCs w:val="18"/>
      <w:lang w:val="en-US"/>
    </w:rPr>
  </w:style>
  <w:style w:type="paragraph" w:styleId="Title">
    <w:name w:val="Title"/>
    <w:basedOn w:val="Normal"/>
    <w:next w:val="Normal"/>
    <w:link w:val="TitleChar"/>
    <w:uiPriority w:val="10"/>
    <w:rsid w:val="00FF237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370"/>
    <w:rPr>
      <w:rFonts w:asciiTheme="majorHAnsi" w:eastAsiaTheme="majorEastAsia" w:hAnsiTheme="majorHAnsi" w:cstheme="majorBidi"/>
      <w:spacing w:val="-10"/>
      <w:kern w:val="28"/>
      <w:sz w:val="56"/>
      <w:szCs w:val="56"/>
    </w:rPr>
  </w:style>
  <w:style w:type="paragraph" w:customStyle="1" w:styleId="FromInfo">
    <w:name w:val="FromInfo"/>
    <w:basedOn w:val="Normal"/>
    <w:rsid w:val="008637F2"/>
    <w:pPr>
      <w:spacing w:line="230" w:lineRule="atLeast"/>
    </w:pPr>
    <w:rPr>
      <w:sz w:val="15"/>
      <w:szCs w:val="15"/>
    </w:rPr>
  </w:style>
  <w:style w:type="table" w:styleId="TableGrid">
    <w:name w:val="Table Grid"/>
    <w:basedOn w:val="TableNormal"/>
    <w:uiPriority w:val="39"/>
    <w:rsid w:val="0099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mInfoBold">
    <w:name w:val="FromInfoBold"/>
    <w:basedOn w:val="FromInfo"/>
    <w:rsid w:val="008637F2"/>
    <w:rPr>
      <w:b/>
      <w:bCs/>
    </w:rPr>
  </w:style>
  <w:style w:type="paragraph" w:styleId="ListParagraph">
    <w:name w:val="List Paragraph"/>
    <w:basedOn w:val="Normal"/>
    <w:uiPriority w:val="34"/>
    <w:rsid w:val="00E464AD"/>
    <w:pPr>
      <w:ind w:left="720"/>
      <w:contextualSpacing/>
    </w:pPr>
  </w:style>
  <w:style w:type="character" w:styleId="Hyperlink">
    <w:name w:val="Hyperlink"/>
    <w:basedOn w:val="DefaultParagraphFont"/>
    <w:uiPriority w:val="99"/>
    <w:unhideWhenUsed/>
    <w:rsid w:val="000E7247"/>
    <w:rPr>
      <w:color w:val="0563C1" w:themeColor="hyperlink"/>
      <w:u w:val="single"/>
    </w:rPr>
  </w:style>
  <w:style w:type="character" w:styleId="UnresolvedMention">
    <w:name w:val="Unresolved Mention"/>
    <w:basedOn w:val="DefaultParagraphFont"/>
    <w:uiPriority w:val="99"/>
    <w:semiHidden/>
    <w:unhideWhenUsed/>
    <w:rsid w:val="000E7247"/>
    <w:rPr>
      <w:color w:val="605E5C"/>
      <w:shd w:val="clear" w:color="auto" w:fill="E1DFDD"/>
    </w:rPr>
  </w:style>
  <w:style w:type="character" w:styleId="CommentReference">
    <w:name w:val="annotation reference"/>
    <w:basedOn w:val="DefaultParagraphFont"/>
    <w:uiPriority w:val="99"/>
    <w:semiHidden/>
    <w:unhideWhenUsed/>
    <w:rsid w:val="002C0252"/>
    <w:rPr>
      <w:sz w:val="16"/>
      <w:szCs w:val="16"/>
    </w:rPr>
  </w:style>
  <w:style w:type="paragraph" w:styleId="CommentText">
    <w:name w:val="annotation text"/>
    <w:basedOn w:val="Normal"/>
    <w:link w:val="CommentTextChar"/>
    <w:uiPriority w:val="99"/>
    <w:unhideWhenUsed/>
    <w:rsid w:val="002C0252"/>
    <w:pPr>
      <w:spacing w:line="240" w:lineRule="auto"/>
    </w:pPr>
    <w:rPr>
      <w:sz w:val="20"/>
      <w:szCs w:val="20"/>
    </w:rPr>
  </w:style>
  <w:style w:type="character" w:customStyle="1" w:styleId="CommentTextChar">
    <w:name w:val="Comment Text Char"/>
    <w:basedOn w:val="DefaultParagraphFont"/>
    <w:link w:val="CommentText"/>
    <w:uiPriority w:val="99"/>
    <w:rsid w:val="002C0252"/>
    <w:rPr>
      <w:sz w:val="20"/>
      <w:szCs w:val="20"/>
      <w:lang w:val="en-US"/>
    </w:rPr>
  </w:style>
  <w:style w:type="paragraph" w:styleId="CommentSubject">
    <w:name w:val="annotation subject"/>
    <w:basedOn w:val="CommentText"/>
    <w:next w:val="CommentText"/>
    <w:link w:val="CommentSubjectChar"/>
    <w:uiPriority w:val="99"/>
    <w:semiHidden/>
    <w:unhideWhenUsed/>
    <w:rsid w:val="002C0252"/>
    <w:rPr>
      <w:b/>
      <w:bCs/>
    </w:rPr>
  </w:style>
  <w:style w:type="character" w:customStyle="1" w:styleId="CommentSubjectChar">
    <w:name w:val="Comment Subject Char"/>
    <w:basedOn w:val="CommentTextChar"/>
    <w:link w:val="CommentSubject"/>
    <w:uiPriority w:val="99"/>
    <w:semiHidden/>
    <w:rsid w:val="002C025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gs@ehaw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ging.ehaweb.org/research/swg/la-cantera-coach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odymyrLotushko\European%20Hematology%20Association\EHA%20Share%20-%20Specialised%20Working%20Groups\04%20SWG%20Initiatives\La%20Cantera\Proposals\Webpage\Application%20form.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HA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C99C-7516-4E09-9E4C-A731C56A93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2.xml><?xml version="1.0" encoding="utf-8"?>
<ds:datastoreItem xmlns:ds="http://schemas.openxmlformats.org/officeDocument/2006/customXml" ds:itemID="{115612C6-C549-46FB-BC05-814389DDEB48}">
  <ds:schemaRefs>
    <ds:schemaRef ds:uri="http://schemas.microsoft.com/sharepoint/v3/contenttype/forms"/>
  </ds:schemaRefs>
</ds:datastoreItem>
</file>

<file path=customXml/itemProps3.xml><?xml version="1.0" encoding="utf-8"?>
<ds:datastoreItem xmlns:ds="http://schemas.openxmlformats.org/officeDocument/2006/customXml" ds:itemID="{7491E23C-4E48-4D7A-B6A3-9882B076E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E2376-C092-48CD-BA9E-927AD81A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7</TotalTime>
  <Pages>2</Pages>
  <Words>477</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Lotushko</dc:creator>
  <cp:keywords/>
  <dc:description/>
  <cp:lastModifiedBy>Robert Doherty</cp:lastModifiedBy>
  <cp:revision>2</cp:revision>
  <cp:lastPrinted>2024-07-23T15:53:00Z</cp:lastPrinted>
  <dcterms:created xsi:type="dcterms:W3CDTF">2024-09-19T09:22:00Z</dcterms:created>
  <dcterms:modified xsi:type="dcterms:W3CDTF">2024-09-19T09:22:00Z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MediaServiceImageTags">
    <vt:lpwstr/>
  </property>
  <property fmtid="{D5CDD505-2E9C-101B-9397-08002B2CF9AE}" pid="4" name="GrammarlyDocumentId">
    <vt:lpwstr>93c565a4-28d4-4d0a-a76d-4d02102a4958</vt:lpwstr>
  </property>
</Properties>
</file>